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6" w:after="0" w:line="240" w:lineRule="auto"/>
        <w:ind w:left="132" w:right="-20"/>
        <w:jc w:val="left"/>
        <w:rPr>
          <w:rFonts w:ascii="Calibri" w:hAnsi="Calibri" w:cs="Calibri" w:eastAsia="Calibri"/>
          <w:sz w:val="15"/>
          <w:szCs w:val="15"/>
        </w:rPr>
      </w:pPr>
      <w:rPr/>
      <w:r>
        <w:rPr/>
        <w:pict>
          <v:group style="position:absolute;margin-left:50.110001pt;margin-top:12.071158pt;width:386.74pt;height:169.78pt;mso-position-horizontal-relative:page;mso-position-vertical-relative:paragraph;z-index:-774" coordorigin="1002,241" coordsize="7735,3396">
            <v:group style="position:absolute;left:1008;top:247;width:2;height:3384" coordorigin="1008,247" coordsize="2,3384">
              <v:shape style="position:absolute;left:1008;top:247;width:2;height:3384" coordorigin="1008,247" coordsize="0,3384" path="m1008,247l1008,3631e" filled="f" stroked="t" strokeweight=".580pt" strokecolor="#000000">
                <v:path arrowok="t"/>
              </v:shape>
            </v:group>
            <v:group style="position:absolute;left:8726;top:257;width:2;height:3374" coordorigin="8726,257" coordsize="2,3374">
              <v:shape style="position:absolute;left:8726;top:257;width:2;height:3374" coordorigin="8726,257" coordsize="0,3374" path="m8726,257l8726,3631e" filled="f" stroked="t" strokeweight=".580pt" strokecolor="#000000">
                <v:path arrowok="t"/>
              </v:shape>
            </v:group>
            <v:group style="position:absolute;left:1013;top:252;width:7718;height:2" coordorigin="1013,252" coordsize="7718,2">
              <v:shape style="position:absolute;left:1013;top:252;width:7718;height:2" coordorigin="1013,252" coordsize="7718,0" path="m1013,252l8731,252e" filled="f" stroked="t" strokeweight=".580pt" strokecolor="#000000">
                <v:path arrowok="t"/>
              </v:shape>
            </v:group>
            <v:group style="position:absolute;left:4747;top:492;width:3984;height:2" coordorigin="4747,492" coordsize="3984,2">
              <v:shape style="position:absolute;left:4747;top:492;width:3984;height:2" coordorigin="4747,492" coordsize="3984,0" path="m4747,492l8731,49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Scenario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9"/>
          <w:w w:val="100"/>
        </w:rPr>
        <w:t>1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5"/>
          <w:szCs w:val="15"/>
          <w:spacing w:val="-5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Crystallization</w:t>
      </w:r>
      <w:r>
        <w:rPr>
          <w:rFonts w:ascii="Times New Roman" w:hAnsi="Times New Roman" w:cs="Times New Roman" w:eastAsia="Times New Roman"/>
          <w:sz w:val="15"/>
          <w:szCs w:val="15"/>
          <w:spacing w:val="-13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(230</w:t>
      </w:r>
      <w:r>
        <w:rPr>
          <w:rFonts w:ascii="Times New Roman" w:hAnsi="Times New Roman" w:cs="Times New Roman" w:eastAsia="Times New Roman"/>
          <w:sz w:val="15"/>
          <w:szCs w:val="15"/>
          <w:spacing w:val="-7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Ma)</w:t>
      </w:r>
      <w:r>
        <w:rPr>
          <w:rFonts w:ascii="Times New Roman" w:hAnsi="Times New Roman" w:cs="Times New Roman" w:eastAsia="Times New Roman"/>
          <w:sz w:val="15"/>
          <w:szCs w:val="15"/>
          <w:spacing w:val="-6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15"/>
          <w:szCs w:val="15"/>
          <w:spacing w:val="-5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15"/>
          <w:szCs w:val="15"/>
          <w:spacing w:val="-1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(100</w:t>
      </w:r>
      <w:r>
        <w:rPr>
          <w:rFonts w:ascii="Times New Roman" w:hAnsi="Times New Roman" w:cs="Times New Roman" w:eastAsia="Times New Roman"/>
          <w:sz w:val="15"/>
          <w:szCs w:val="15"/>
          <w:spacing w:val="-7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Ma)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18" w:after="0" w:line="218" w:lineRule="exact"/>
        <w:ind w:left="204" w:right="-20"/>
        <w:jc w:val="left"/>
        <w:tabs>
          <w:tab w:pos="502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8"/>
          <w:szCs w:val="18"/>
          <w:spacing w:val="0"/>
          <w:w w:val="100"/>
        </w:rPr>
        <w:t>Diffusion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6"/>
        </w:rPr>
        <w:t>parameters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6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Mixed</w:t>
      </w:r>
      <w:r>
        <w:rPr>
          <w:rFonts w:ascii="Times New Roman" w:hAnsi="Times New Roman" w:cs="Times New Roman" w:eastAsia="Times New Roman"/>
          <w:sz w:val="15"/>
          <w:szCs w:val="15"/>
          <w:spacing w:val="-12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phases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020" w:bottom="280" w:left="900" w:right="1680"/>
        </w:sectPr>
      </w:pPr>
      <w:rPr/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10" w:right="-65"/>
        <w:jc w:val="left"/>
        <w:tabs>
          <w:tab w:pos="238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2"/>
          <w:w w:val="100"/>
        </w:rPr>
        <w:t>D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-3"/>
        </w:rPr>
        <w:t>0</w:t>
      </w:r>
      <w:r>
        <w:rPr>
          <w:rFonts w:ascii="Times New Roman" w:hAnsi="Times New Roman" w:cs="Times New Roman" w:eastAsia="Times New Roman"/>
          <w:sz w:val="10"/>
          <w:szCs w:val="10"/>
          <w:spacing w:val="11"/>
          <w:w w:val="100"/>
          <w:position w:val="-3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  <w:t>(cm²/s)</w:t>
      </w:r>
      <w:r>
        <w:rPr>
          <w:rFonts w:ascii="Calibri" w:hAnsi="Calibri" w:cs="Calibri" w:eastAsia="Calibri"/>
          <w:sz w:val="15"/>
          <w:szCs w:val="15"/>
          <w:spacing w:val="-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-29"/>
          <w:w w:val="100"/>
          <w:position w:val="0"/>
        </w:rPr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</w:r>
      <w:r>
        <w:rPr>
          <w:rFonts w:ascii="Calibri" w:hAnsi="Calibri" w:cs="Calibri" w:eastAsia="Calibri"/>
          <w:sz w:val="15"/>
          <w:szCs w:val="15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-3"/>
        </w:rPr>
        <w:t>a</w:t>
      </w:r>
      <w:r>
        <w:rPr>
          <w:rFonts w:ascii="Times New Roman" w:hAnsi="Times New Roman" w:cs="Times New Roman" w:eastAsia="Times New Roman"/>
          <w:sz w:val="10"/>
          <w:szCs w:val="10"/>
          <w:spacing w:val="8"/>
          <w:w w:val="100"/>
          <w:position w:val="-3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3"/>
          <w:position w:val="0"/>
        </w:rPr>
        <w:t>(J/mol)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</w:r>
    </w:p>
    <w:p>
      <w:pPr>
        <w:spacing w:before="16" w:after="0" w:line="240" w:lineRule="auto"/>
        <w:ind w:right="-67"/>
        <w:jc w:val="left"/>
        <w:rPr>
          <w:rFonts w:ascii="Calibri" w:hAnsi="Calibri" w:cs="Calibri" w:eastAsia="Calibri"/>
          <w:sz w:val="15"/>
          <w:szCs w:val="15"/>
        </w:rPr>
      </w:pPr>
      <w:rPr/>
      <w:r>
        <w:rPr/>
        <w:br w:type="column"/>
      </w:r>
      <w:r>
        <w:rPr>
          <w:rFonts w:ascii="Calibri" w:hAnsi="Calibri" w:cs="Calibri" w:eastAsia="Calibri"/>
          <w:sz w:val="15"/>
          <w:szCs w:val="15"/>
          <w:spacing w:val="0"/>
          <w:w w:val="102"/>
        </w:rPr>
        <w:t>Radius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9" w:after="0" w:line="240" w:lineRule="auto"/>
        <w:ind w:left="58" w:right="-20"/>
        <w:jc w:val="left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2"/>
          <w:w w:val="101"/>
        </w:rPr>
        <w:t>(</w:t>
      </w:r>
      <w:r>
        <w:rPr>
          <w:rFonts w:ascii="Calibri" w:hAnsi="Calibri" w:cs="Calibri" w:eastAsia="Calibri"/>
          <w:sz w:val="15"/>
          <w:szCs w:val="15"/>
          <w:spacing w:val="-2"/>
          <w:w w:val="101"/>
        </w:rPr>
        <w:t>µ</w:t>
      </w:r>
      <w:r>
        <w:rPr>
          <w:rFonts w:ascii="Calibri" w:hAnsi="Calibri" w:cs="Calibri" w:eastAsia="Calibri"/>
          <w:sz w:val="15"/>
          <w:szCs w:val="15"/>
          <w:spacing w:val="0"/>
          <w:w w:val="101"/>
        </w:rPr>
        <w:t>m)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16" w:after="0" w:line="251" w:lineRule="auto"/>
        <w:ind w:right="-47" w:firstLine="187"/>
        <w:jc w:val="left"/>
        <w:rPr>
          <w:rFonts w:ascii="Calibri" w:hAnsi="Calibri" w:cs="Calibri" w:eastAsia="Calibri"/>
          <w:sz w:val="15"/>
          <w:szCs w:val="15"/>
        </w:rPr>
      </w:pPr>
      <w:rPr/>
      <w:r>
        <w:rPr/>
        <w:br w:type="column"/>
      </w:r>
      <w:r>
        <w:rPr>
          <w:rFonts w:ascii="Calibri" w:hAnsi="Calibri" w:cs="Calibri" w:eastAsia="Calibri"/>
          <w:sz w:val="15"/>
          <w:szCs w:val="15"/>
          <w:spacing w:val="0"/>
          <w:w w:val="101"/>
        </w:rPr>
        <w:t>Modal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1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1"/>
        </w:rPr>
        <w:t>composition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16" w:after="0" w:line="251" w:lineRule="auto"/>
        <w:ind w:left="216" w:right="-47" w:firstLine="-216"/>
        <w:jc w:val="left"/>
        <w:rPr>
          <w:rFonts w:ascii="Calibri" w:hAnsi="Calibri" w:cs="Calibri" w:eastAsia="Calibri"/>
          <w:sz w:val="15"/>
          <w:szCs w:val="15"/>
        </w:rPr>
      </w:pPr>
      <w:rPr/>
      <w:r>
        <w:rPr/>
        <w:br w:type="column"/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%K2O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5"/>
          <w:szCs w:val="15"/>
          <w:spacing w:val="-2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1"/>
        </w:rPr>
        <w:t>mineral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48" w:after="0" w:line="179" w:lineRule="auto"/>
        <w:ind w:left="86" w:right="1623" w:firstLine="-86"/>
        <w:jc w:val="left"/>
        <w:tabs>
          <w:tab w:pos="1300" w:val="left"/>
        </w:tabs>
        <w:rPr>
          <w:rFonts w:ascii="Calibri" w:hAnsi="Calibri" w:cs="Calibri" w:eastAsia="Calibri"/>
          <w:sz w:val="15"/>
          <w:szCs w:val="15"/>
        </w:rPr>
      </w:pPr>
      <w:rPr/>
      <w:r>
        <w:rPr/>
        <w:br w:type="column"/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K</w:t>
      </w:r>
      <w:r>
        <w:rPr>
          <w:rFonts w:ascii="Calibri" w:hAnsi="Calibri" w:cs="Calibri" w:eastAsia="Calibri"/>
          <w:sz w:val="10"/>
          <w:szCs w:val="10"/>
          <w:spacing w:val="2"/>
          <w:w w:val="100"/>
          <w:position w:val="-3"/>
        </w:rPr>
        <w:t>2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  <w:t>contribution</w:t>
      </w:r>
      <w:r>
        <w:rPr>
          <w:rFonts w:ascii="Calibri" w:hAnsi="Calibri" w:cs="Calibri" w:eastAsia="Calibri"/>
          <w:sz w:val="15"/>
          <w:szCs w:val="15"/>
          <w:spacing w:val="-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-26"/>
          <w:w w:val="100"/>
          <w:position w:val="0"/>
        </w:rPr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</w:r>
      <w:r>
        <w:rPr>
          <w:rFonts w:ascii="Calibri" w:hAnsi="Calibri" w:cs="Calibri" w:eastAsia="Calibri"/>
          <w:sz w:val="15"/>
          <w:szCs w:val="15"/>
          <w:spacing w:val="0"/>
          <w:w w:val="103"/>
          <w:position w:val="-10"/>
        </w:rPr>
        <w:t>Ca/K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3"/>
          <w:position w:val="-1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  <w:t>(mixed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1"/>
          <w:position w:val="0"/>
        </w:rPr>
        <w:t>phase)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1020" w:bottom="280" w:left="900" w:right="1680"/>
          <w:cols w:num="5" w:equalWidth="0">
            <w:col w:w="2981" w:space="276"/>
            <w:col w:w="413" w:space="326"/>
            <w:col w:w="768" w:space="231"/>
            <w:col w:w="904" w:space="138"/>
            <w:col w:w="328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68.001251" w:type="dxa"/>
      </w:tblPr>
      <w:tblGrid/>
      <w:tr>
        <w:trPr>
          <w:trHeight w:val="209" w:hRule="exact"/>
        </w:trPr>
        <w:tc>
          <w:tcPr>
            <w:tcW w:w="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color w:val="FF0000"/>
                <w:spacing w:val="0"/>
                <w:w w:val="102"/>
              </w:rPr>
              <w:t>Anorthite</w:t>
            </w:r>
            <w:r>
              <w:rPr>
                <w:rFonts w:ascii="Calibri" w:hAnsi="Calibri" w:cs="Calibri" w:eastAsia="Calibri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5.00E-02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196000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22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125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17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99.90%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4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0.10%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51" w:right="31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</w:rPr>
              <w:t>91%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6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50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192" w:hRule="exact"/>
        </w:trPr>
        <w:tc>
          <w:tcPr>
            <w:tcW w:w="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color w:val="007F00"/>
                <w:spacing w:val="0"/>
                <w:w w:val="101"/>
                <w:position w:val="1"/>
              </w:rPr>
              <w:t>Muscovite</w:t>
            </w:r>
            <w:r>
              <w:rPr>
                <w:rFonts w:ascii="Calibri" w:hAnsi="Calibri" w:cs="Calibri" w:eastAsia="Calibri"/>
                <w:sz w:val="15"/>
                <w:szCs w:val="15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05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1.00E-01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8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243000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68" w:right="291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3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5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0.06%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1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10.00%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9" w:right="34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5%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57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270" w:hRule="exact"/>
        </w:trPr>
        <w:tc>
          <w:tcPr>
            <w:tcW w:w="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color w:val="92D04F"/>
                <w:spacing w:val="0"/>
                <w:w w:val="101"/>
                <w:position w:val="1"/>
              </w:rPr>
              <w:t>Muscovite</w:t>
            </w:r>
            <w:r>
              <w:rPr>
                <w:rFonts w:ascii="Calibri" w:hAnsi="Calibri" w:cs="Calibri" w:eastAsia="Calibri"/>
                <w:sz w:val="15"/>
                <w:szCs w:val="15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05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1.00E-01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8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243000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30" w:right="254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20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5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0.05%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1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10.00%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9" w:right="34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4%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57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</w:tbl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15" w:right="-20"/>
        <w:jc w:val="lef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0"/>
          <w:w w:val="100"/>
        </w:rPr>
        <w:t>Thermal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7"/>
        </w:rPr>
        <w:t>history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943" w:right="-20"/>
        <w:jc w:val="left"/>
        <w:tabs>
          <w:tab w:pos="2560" w:val="left"/>
          <w:tab w:pos="3100" w:val="left"/>
          <w:tab w:pos="4860" w:val="left"/>
          <w:tab w:pos="6340" w:val="left"/>
          <w:tab w:pos="71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0"/>
          <w:w w:val="100"/>
        </w:rPr>
        <w:t>Crystallization</w:t>
      </w:r>
      <w:r>
        <w:rPr>
          <w:rFonts w:ascii="Times New Roman" w:hAnsi="Times New Roman" w:cs="Times New Roman" w:eastAsia="Times New Roman"/>
          <w:sz w:val="15"/>
          <w:szCs w:val="15"/>
          <w:spacing w:val="14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15"/>
          <w:szCs w:val="15"/>
          <w:spacing w:val="-4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1=</w:t>
      </w:r>
      <w:r>
        <w:rPr>
          <w:rFonts w:ascii="Times New Roman" w:hAnsi="Times New Roman" w:cs="Times New Roman" w:eastAsia="Times New Roman"/>
          <w:sz w:val="15"/>
          <w:szCs w:val="15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230</w:t>
      </w:r>
      <w:r>
        <w:rPr>
          <w:rFonts w:ascii="Times New Roman" w:hAnsi="Times New Roman" w:cs="Times New Roman" w:eastAsia="Times New Roman"/>
          <w:sz w:val="15"/>
          <w:szCs w:val="15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15"/>
          <w:szCs w:val="15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15"/>
          <w:szCs w:val="15"/>
          <w:spacing w:val="8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15"/>
          <w:szCs w:val="15"/>
          <w:spacing w:val="-4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2=</w:t>
      </w:r>
      <w:r>
        <w:rPr>
          <w:rFonts w:ascii="Times New Roman" w:hAnsi="Times New Roman" w:cs="Times New Roman" w:eastAsia="Times New Roman"/>
          <w:sz w:val="15"/>
          <w:szCs w:val="15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100.00</w:t>
      </w:r>
      <w:r>
        <w:rPr>
          <w:rFonts w:ascii="Times New Roman" w:hAnsi="Times New Roman" w:cs="Times New Roman" w:eastAsia="Times New Roman"/>
          <w:sz w:val="15"/>
          <w:szCs w:val="15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Ma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9" w:after="0" w:line="127" w:lineRule="exact"/>
        <w:ind w:right="1583"/>
        <w:jc w:val="right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0"/>
          <w:w w:val="101"/>
          <w:position w:val="-4"/>
        </w:rPr>
        <w:t>Cooling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1900" w:h="16840"/>
          <w:pgMar w:top="1020" w:bottom="280" w:left="900" w:right="1680"/>
        </w:sectPr>
      </w:pPr>
      <w:rPr/>
    </w:p>
    <w:p>
      <w:pPr>
        <w:spacing w:before="39" w:after="0" w:line="166" w:lineRule="auto"/>
        <w:ind w:left="5335" w:right="-57" w:firstLine="-2986"/>
        <w:jc w:val="left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15"/>
          <w:szCs w:val="15"/>
          <w:spacing w:val="35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(Ma)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5"/>
          <w:szCs w:val="15"/>
          <w:spacing w:val="2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15"/>
          <w:szCs w:val="15"/>
          <w:spacing w:val="-4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(Ma)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15"/>
          <w:szCs w:val="15"/>
          <w:spacing w:val="12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(Ma)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5"/>
          <w:szCs w:val="15"/>
          <w:spacing w:val="35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10"/>
        </w:rPr>
        <w:t>Starting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  <w:position w:val="1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1"/>
          <w:position w:val="10"/>
        </w:rPr>
        <w:t>temp.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1"/>
          <w:position w:val="1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  <w:t>(°C)</w:t>
      </w:r>
    </w:p>
    <w:p>
      <w:pPr>
        <w:spacing w:before="64" w:after="0" w:line="240" w:lineRule="auto"/>
        <w:ind w:right="-62"/>
        <w:jc w:val="left"/>
        <w:rPr>
          <w:rFonts w:ascii="Calibri" w:hAnsi="Calibri" w:cs="Calibri" w:eastAsia="Calibri"/>
          <w:sz w:val="15"/>
          <w:szCs w:val="15"/>
        </w:rPr>
      </w:pPr>
      <w:rPr/>
      <w:r>
        <w:rPr/>
        <w:br w:type="column"/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Ending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temp.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(°C)</w:t>
      </w:r>
    </w:p>
    <w:p>
      <w:pPr>
        <w:spacing w:before="64" w:after="0" w:line="240" w:lineRule="auto"/>
        <w:ind w:left="86" w:right="1648"/>
        <w:jc w:val="center"/>
        <w:rPr>
          <w:rFonts w:ascii="Calibri" w:hAnsi="Calibri" w:cs="Calibri" w:eastAsia="Calibri"/>
          <w:sz w:val="15"/>
          <w:szCs w:val="15"/>
        </w:rPr>
      </w:pPr>
      <w:rPr/>
      <w:r>
        <w:rPr/>
        <w:br w:type="column"/>
      </w:r>
      <w:r>
        <w:rPr>
          <w:rFonts w:ascii="Calibri" w:hAnsi="Calibri" w:cs="Calibri" w:eastAsia="Calibri"/>
          <w:sz w:val="15"/>
          <w:szCs w:val="15"/>
          <w:spacing w:val="0"/>
          <w:w w:val="101"/>
        </w:rPr>
        <w:t>rate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9" w:after="0" w:line="180" w:lineRule="exact"/>
        <w:ind w:left="-31" w:right="1533"/>
        <w:jc w:val="center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0"/>
          <w:w w:val="102"/>
        </w:rPr>
        <w:t>(°C/Ma)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jc w:val="center"/>
        <w:spacing w:after="0"/>
        <w:sectPr>
          <w:type w:val="continuous"/>
          <w:pgSz w:w="11900" w:h="16840"/>
          <w:pgMar w:top="1020" w:bottom="280" w:left="900" w:right="1680"/>
          <w:cols w:num="3" w:equalWidth="0">
            <w:col w:w="5887" w:space="134"/>
            <w:col w:w="1077" w:space="147"/>
            <w:col w:w="207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200003" w:type="dxa"/>
      </w:tblPr>
      <w:tblGrid/>
      <w:tr>
        <w:trPr>
          <w:trHeight w:val="214" w:hRule="exact"/>
        </w:trPr>
        <w:tc>
          <w:tcPr>
            <w:tcW w:w="1821" w:type="dxa"/>
            <w:tcBorders>
              <w:top w:val="nil" w:sz="6" w:space="0" w:color="auto"/>
              <w:bottom w:val="nil" w:sz="6" w:space="0" w:color="auto"/>
              <w:left w:val="single" w:sz="4.640" w:space="0" w:color="000000"/>
              <w:right w:val="nil" w:sz="6" w:space="0" w:color="auto"/>
            </w:tcBorders>
          </w:tcPr>
          <w:p>
            <w:pPr>
              <w:spacing w:before="12" w:after="0" w:line="240" w:lineRule="auto"/>
              <w:ind w:left="640" w:right="59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Period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</w:rPr>
              <w:t>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64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102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27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101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93" w:right="44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65" w:right="46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44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150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4.640" w:space="0" w:color="000000"/>
            </w:tcBorders>
          </w:tcPr>
          <w:p>
            <w:pPr>
              <w:spacing w:before="12" w:after="0" w:line="240" w:lineRule="auto"/>
              <w:ind w:left="326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-7500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192" w:hRule="exact"/>
        </w:trPr>
        <w:tc>
          <w:tcPr>
            <w:tcW w:w="1821" w:type="dxa"/>
            <w:tcBorders>
              <w:top w:val="nil" w:sz="6" w:space="0" w:color="auto"/>
              <w:bottom w:val="nil" w:sz="6" w:space="0" w:color="auto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173" w:lineRule="exact"/>
              <w:ind w:left="640" w:right="59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Period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4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7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93" w:right="44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9" w:right="39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150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9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44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150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173" w:lineRule="exact"/>
              <w:ind w:left="434" w:right="23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192" w:hRule="exact"/>
        </w:trPr>
        <w:tc>
          <w:tcPr>
            <w:tcW w:w="1821" w:type="dxa"/>
            <w:tcBorders>
              <w:top w:val="nil" w:sz="6" w:space="0" w:color="auto"/>
              <w:bottom w:val="nil" w:sz="6" w:space="0" w:color="auto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173" w:lineRule="exact"/>
              <w:ind w:left="640" w:right="59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Period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3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4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7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93" w:right="44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9" w:right="39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150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9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89" w:right="335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173" w:lineRule="exact"/>
              <w:ind w:left="312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15000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374" w:hRule="exact"/>
        </w:trPr>
        <w:tc>
          <w:tcPr>
            <w:tcW w:w="1821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173" w:lineRule="exact"/>
              <w:ind w:left="640" w:right="59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Period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4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4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4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24" w:right="371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17" w:right="369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101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65" w:right="46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982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89" w:right="335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35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173" w:lineRule="exact"/>
              <w:ind w:left="434" w:right="23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</w:tbl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32" w:right="-20"/>
        <w:jc w:val="left"/>
        <w:rPr>
          <w:rFonts w:ascii="Calibri" w:hAnsi="Calibri" w:cs="Calibri" w:eastAsia="Calibri"/>
          <w:sz w:val="15"/>
          <w:szCs w:val="15"/>
        </w:rPr>
      </w:pPr>
      <w:rPr/>
      <w:r>
        <w:rPr/>
        <w:pict>
          <v:group style="position:absolute;margin-left:50.110001pt;margin-top:8.770998pt;width:386.74pt;height:169.78pt;mso-position-horizontal-relative:page;mso-position-vertical-relative:paragraph;z-index:-773" coordorigin="1002,175" coordsize="7735,3396">
            <v:group style="position:absolute;left:1008;top:181;width:2;height:3384" coordorigin="1008,181" coordsize="2,3384">
              <v:shape style="position:absolute;left:1008;top:181;width:2;height:3384" coordorigin="1008,181" coordsize="0,3384" path="m1008,181l1008,3565e" filled="f" stroked="t" strokeweight=".580pt" strokecolor="#000000">
                <v:path arrowok="t"/>
              </v:shape>
            </v:group>
            <v:group style="position:absolute;left:8726;top:191;width:2;height:3374" coordorigin="8726,191" coordsize="2,3374">
              <v:shape style="position:absolute;left:8726;top:191;width:2;height:3374" coordorigin="8726,191" coordsize="0,3374" path="m8726,191l8726,3565e" filled="f" stroked="t" strokeweight=".580pt" strokecolor="#000000">
                <v:path arrowok="t"/>
              </v:shape>
            </v:group>
            <v:group style="position:absolute;left:1013;top:186;width:7718;height:2" coordorigin="1013,186" coordsize="7718,2">
              <v:shape style="position:absolute;left:1013;top:186;width:7718;height:2" coordorigin="1013,186" coordsize="7718,0" path="m1013,186l8731,186e" filled="f" stroked="t" strokeweight=".580pt" strokecolor="#000000">
                <v:path arrowok="t"/>
              </v:shape>
            </v:group>
            <v:group style="position:absolute;left:4747;top:426;width:3984;height:2" coordorigin="4747,426" coordsize="3984,2">
              <v:shape style="position:absolute;left:4747;top:426;width:3984;height:2" coordorigin="4747,426" coordsize="3984,0" path="m4747,426l8731,42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Scenario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9"/>
          <w:w w:val="100"/>
        </w:rPr>
        <w:t>2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5"/>
          <w:szCs w:val="15"/>
          <w:spacing w:val="-5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Crystallization</w:t>
      </w:r>
      <w:r>
        <w:rPr>
          <w:rFonts w:ascii="Times New Roman" w:hAnsi="Times New Roman" w:cs="Times New Roman" w:eastAsia="Times New Roman"/>
          <w:sz w:val="15"/>
          <w:szCs w:val="15"/>
          <w:spacing w:val="-13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(201.5</w:t>
      </w:r>
      <w:r>
        <w:rPr>
          <w:rFonts w:ascii="Times New Roman" w:hAnsi="Times New Roman" w:cs="Times New Roman" w:eastAsia="Times New Roman"/>
          <w:sz w:val="15"/>
          <w:szCs w:val="15"/>
          <w:spacing w:val="-8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Ma)</w:t>
      </w:r>
      <w:r>
        <w:rPr>
          <w:rFonts w:ascii="Times New Roman" w:hAnsi="Times New Roman" w:cs="Times New Roman" w:eastAsia="Times New Roman"/>
          <w:sz w:val="15"/>
          <w:szCs w:val="15"/>
          <w:spacing w:val="-6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15"/>
          <w:szCs w:val="15"/>
          <w:spacing w:val="-5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Excess</w:t>
      </w:r>
      <w:r>
        <w:rPr>
          <w:rFonts w:ascii="Times New Roman" w:hAnsi="Times New Roman" w:cs="Times New Roman" w:eastAsia="Times New Roman"/>
          <w:sz w:val="15"/>
          <w:szCs w:val="15"/>
          <w:spacing w:val="-8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40Ar*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18" w:after="0" w:line="218" w:lineRule="exact"/>
        <w:ind w:left="204" w:right="-20"/>
        <w:jc w:val="left"/>
        <w:tabs>
          <w:tab w:pos="502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8"/>
          <w:szCs w:val="18"/>
          <w:spacing w:val="0"/>
          <w:w w:val="100"/>
        </w:rPr>
        <w:t>Diffusion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6"/>
        </w:rPr>
        <w:t>parameters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6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Mixed</w:t>
      </w:r>
      <w:r>
        <w:rPr>
          <w:rFonts w:ascii="Times New Roman" w:hAnsi="Times New Roman" w:cs="Times New Roman" w:eastAsia="Times New Roman"/>
          <w:sz w:val="15"/>
          <w:szCs w:val="15"/>
          <w:spacing w:val="-12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phases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020" w:bottom="280" w:left="900" w:right="1680"/>
        </w:sectPr>
      </w:pPr>
      <w:rPr/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10" w:right="-65"/>
        <w:jc w:val="left"/>
        <w:tabs>
          <w:tab w:pos="238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2"/>
          <w:w w:val="100"/>
        </w:rPr>
        <w:t>D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-3"/>
        </w:rPr>
        <w:t>0</w:t>
      </w:r>
      <w:r>
        <w:rPr>
          <w:rFonts w:ascii="Times New Roman" w:hAnsi="Times New Roman" w:cs="Times New Roman" w:eastAsia="Times New Roman"/>
          <w:sz w:val="10"/>
          <w:szCs w:val="10"/>
          <w:spacing w:val="11"/>
          <w:w w:val="100"/>
          <w:position w:val="-3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  <w:t>(cm²/s)</w:t>
      </w:r>
      <w:r>
        <w:rPr>
          <w:rFonts w:ascii="Calibri" w:hAnsi="Calibri" w:cs="Calibri" w:eastAsia="Calibri"/>
          <w:sz w:val="15"/>
          <w:szCs w:val="15"/>
          <w:spacing w:val="-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-29"/>
          <w:w w:val="100"/>
          <w:position w:val="0"/>
        </w:rPr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</w:r>
      <w:r>
        <w:rPr>
          <w:rFonts w:ascii="Calibri" w:hAnsi="Calibri" w:cs="Calibri" w:eastAsia="Calibri"/>
          <w:sz w:val="15"/>
          <w:szCs w:val="15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-3"/>
        </w:rPr>
        <w:t>a</w:t>
      </w:r>
      <w:r>
        <w:rPr>
          <w:rFonts w:ascii="Times New Roman" w:hAnsi="Times New Roman" w:cs="Times New Roman" w:eastAsia="Times New Roman"/>
          <w:sz w:val="10"/>
          <w:szCs w:val="10"/>
          <w:spacing w:val="8"/>
          <w:w w:val="100"/>
          <w:position w:val="-3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3"/>
          <w:position w:val="0"/>
        </w:rPr>
        <w:t>(J/mol)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</w:r>
    </w:p>
    <w:p>
      <w:pPr>
        <w:spacing w:before="16" w:after="0" w:line="240" w:lineRule="auto"/>
        <w:ind w:right="-67"/>
        <w:jc w:val="left"/>
        <w:rPr>
          <w:rFonts w:ascii="Calibri" w:hAnsi="Calibri" w:cs="Calibri" w:eastAsia="Calibri"/>
          <w:sz w:val="15"/>
          <w:szCs w:val="15"/>
        </w:rPr>
      </w:pPr>
      <w:rPr/>
      <w:r>
        <w:rPr/>
        <w:br w:type="column"/>
      </w:r>
      <w:r>
        <w:rPr>
          <w:rFonts w:ascii="Calibri" w:hAnsi="Calibri" w:cs="Calibri" w:eastAsia="Calibri"/>
          <w:sz w:val="15"/>
          <w:szCs w:val="15"/>
          <w:spacing w:val="0"/>
          <w:w w:val="102"/>
        </w:rPr>
        <w:t>Radius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9" w:after="0" w:line="240" w:lineRule="auto"/>
        <w:ind w:left="58" w:right="-20"/>
        <w:jc w:val="left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2"/>
          <w:w w:val="101"/>
        </w:rPr>
        <w:t>(</w:t>
      </w:r>
      <w:r>
        <w:rPr>
          <w:rFonts w:ascii="Calibri" w:hAnsi="Calibri" w:cs="Calibri" w:eastAsia="Calibri"/>
          <w:sz w:val="15"/>
          <w:szCs w:val="15"/>
          <w:spacing w:val="-2"/>
          <w:w w:val="101"/>
        </w:rPr>
        <w:t>µ</w:t>
      </w:r>
      <w:r>
        <w:rPr>
          <w:rFonts w:ascii="Calibri" w:hAnsi="Calibri" w:cs="Calibri" w:eastAsia="Calibri"/>
          <w:sz w:val="15"/>
          <w:szCs w:val="15"/>
          <w:spacing w:val="0"/>
          <w:w w:val="101"/>
        </w:rPr>
        <w:t>m)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16" w:after="0" w:line="251" w:lineRule="auto"/>
        <w:ind w:right="-47" w:firstLine="187"/>
        <w:jc w:val="left"/>
        <w:rPr>
          <w:rFonts w:ascii="Calibri" w:hAnsi="Calibri" w:cs="Calibri" w:eastAsia="Calibri"/>
          <w:sz w:val="15"/>
          <w:szCs w:val="15"/>
        </w:rPr>
      </w:pPr>
      <w:rPr/>
      <w:r>
        <w:rPr/>
        <w:br w:type="column"/>
      </w:r>
      <w:r>
        <w:rPr>
          <w:rFonts w:ascii="Calibri" w:hAnsi="Calibri" w:cs="Calibri" w:eastAsia="Calibri"/>
          <w:sz w:val="15"/>
          <w:szCs w:val="15"/>
          <w:spacing w:val="0"/>
          <w:w w:val="101"/>
        </w:rPr>
        <w:t>Modal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1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1"/>
        </w:rPr>
        <w:t>composition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16" w:after="0" w:line="251" w:lineRule="auto"/>
        <w:ind w:left="216" w:right="-47" w:firstLine="-216"/>
        <w:jc w:val="left"/>
        <w:rPr>
          <w:rFonts w:ascii="Calibri" w:hAnsi="Calibri" w:cs="Calibri" w:eastAsia="Calibri"/>
          <w:sz w:val="15"/>
          <w:szCs w:val="15"/>
        </w:rPr>
      </w:pPr>
      <w:rPr/>
      <w:r>
        <w:rPr/>
        <w:br w:type="column"/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%K2O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5"/>
          <w:szCs w:val="15"/>
          <w:spacing w:val="-2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1"/>
        </w:rPr>
        <w:t>mineral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48" w:after="0" w:line="179" w:lineRule="auto"/>
        <w:ind w:left="86" w:right="1623" w:firstLine="-86"/>
        <w:jc w:val="left"/>
        <w:tabs>
          <w:tab w:pos="1300" w:val="left"/>
        </w:tabs>
        <w:rPr>
          <w:rFonts w:ascii="Calibri" w:hAnsi="Calibri" w:cs="Calibri" w:eastAsia="Calibri"/>
          <w:sz w:val="15"/>
          <w:szCs w:val="15"/>
        </w:rPr>
      </w:pPr>
      <w:rPr/>
      <w:r>
        <w:rPr/>
        <w:br w:type="column"/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K</w:t>
      </w:r>
      <w:r>
        <w:rPr>
          <w:rFonts w:ascii="Calibri" w:hAnsi="Calibri" w:cs="Calibri" w:eastAsia="Calibri"/>
          <w:sz w:val="10"/>
          <w:szCs w:val="10"/>
          <w:spacing w:val="2"/>
          <w:w w:val="100"/>
          <w:position w:val="-3"/>
        </w:rPr>
        <w:t>2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  <w:t>contribution</w:t>
      </w:r>
      <w:r>
        <w:rPr>
          <w:rFonts w:ascii="Calibri" w:hAnsi="Calibri" w:cs="Calibri" w:eastAsia="Calibri"/>
          <w:sz w:val="15"/>
          <w:szCs w:val="15"/>
          <w:spacing w:val="-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-26"/>
          <w:w w:val="100"/>
          <w:position w:val="0"/>
        </w:rPr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</w:r>
      <w:r>
        <w:rPr>
          <w:rFonts w:ascii="Calibri" w:hAnsi="Calibri" w:cs="Calibri" w:eastAsia="Calibri"/>
          <w:sz w:val="15"/>
          <w:szCs w:val="15"/>
          <w:spacing w:val="0"/>
          <w:w w:val="103"/>
          <w:position w:val="-10"/>
        </w:rPr>
        <w:t>Ca/K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3"/>
          <w:position w:val="-1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  <w:t>(mixed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1"/>
          <w:position w:val="0"/>
        </w:rPr>
        <w:t>phase)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1020" w:bottom="280" w:left="900" w:right="1680"/>
          <w:cols w:num="5" w:equalWidth="0">
            <w:col w:w="2981" w:space="276"/>
            <w:col w:w="413" w:space="326"/>
            <w:col w:w="768" w:space="231"/>
            <w:col w:w="904" w:space="138"/>
            <w:col w:w="328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68.001251" w:type="dxa"/>
      </w:tblPr>
      <w:tblGrid/>
      <w:tr>
        <w:trPr>
          <w:trHeight w:val="209" w:hRule="exact"/>
        </w:trPr>
        <w:tc>
          <w:tcPr>
            <w:tcW w:w="7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color w:val="FF0000"/>
                <w:spacing w:val="0"/>
                <w:w w:val="102"/>
              </w:rPr>
              <w:t>Anorthite</w:t>
            </w:r>
            <w:r>
              <w:rPr>
                <w:rFonts w:ascii="Calibri" w:hAnsi="Calibri" w:cs="Calibri" w:eastAsia="Calibri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8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12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5.00E-02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7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196000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22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125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17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99.00%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4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0.10%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5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99.1%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5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3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63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192" w:hRule="exact"/>
        </w:trPr>
        <w:tc>
          <w:tcPr>
            <w:tcW w:w="7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color w:val="007F00"/>
                <w:spacing w:val="0"/>
                <w:w w:val="101"/>
                <w:position w:val="1"/>
              </w:rPr>
              <w:t>Muscovite</w:t>
            </w:r>
            <w:r>
              <w:rPr>
                <w:rFonts w:ascii="Calibri" w:hAnsi="Calibri" w:cs="Calibri" w:eastAsia="Calibri"/>
                <w:sz w:val="15"/>
                <w:szCs w:val="15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8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12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1.00E-01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7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243000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68" w:right="291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3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5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0.00%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1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10.00%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60" w:right="319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0.0%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5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57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270" w:hRule="exact"/>
        </w:trPr>
        <w:tc>
          <w:tcPr>
            <w:tcW w:w="7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46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color w:val="92D04F"/>
                <w:spacing w:val="0"/>
                <w:w w:val="101"/>
                <w:position w:val="1"/>
              </w:rPr>
              <w:t>CPX</w:t>
            </w:r>
            <w:r>
              <w:rPr>
                <w:rFonts w:ascii="Calibri" w:hAnsi="Calibri" w:cs="Calibri" w:eastAsia="Calibri"/>
                <w:sz w:val="15"/>
                <w:szCs w:val="15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8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9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1.36E+00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7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379200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1" w:right="235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0.7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5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0.01%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1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10.00%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60" w:right="319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0.9%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5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57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</w:tbl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15" w:right="-20"/>
        <w:jc w:val="lef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0"/>
          <w:w w:val="100"/>
        </w:rPr>
        <w:t>Thermal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7"/>
        </w:rPr>
        <w:t>history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943" w:right="-20"/>
        <w:jc w:val="left"/>
        <w:tabs>
          <w:tab w:pos="2520" w:val="left"/>
          <w:tab w:pos="3100" w:val="left"/>
          <w:tab w:pos="4860" w:val="left"/>
          <w:tab w:pos="6300" w:val="left"/>
          <w:tab w:pos="71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0"/>
          <w:w w:val="100"/>
        </w:rPr>
        <w:t>Crystallization</w:t>
      </w:r>
      <w:r>
        <w:rPr>
          <w:rFonts w:ascii="Times New Roman" w:hAnsi="Times New Roman" w:cs="Times New Roman" w:eastAsia="Times New Roman"/>
          <w:sz w:val="15"/>
          <w:szCs w:val="15"/>
          <w:spacing w:val="14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15"/>
          <w:szCs w:val="15"/>
          <w:spacing w:val="-4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1=</w:t>
      </w:r>
      <w:r>
        <w:rPr>
          <w:rFonts w:ascii="Times New Roman" w:hAnsi="Times New Roman" w:cs="Times New Roman" w:eastAsia="Times New Roman"/>
          <w:sz w:val="15"/>
          <w:szCs w:val="15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2000</w:t>
      </w:r>
      <w:r>
        <w:rPr>
          <w:rFonts w:ascii="Times New Roman" w:hAnsi="Times New Roman" w:cs="Times New Roman" w:eastAsia="Times New Roman"/>
          <w:sz w:val="15"/>
          <w:szCs w:val="15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15"/>
          <w:szCs w:val="15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15"/>
          <w:szCs w:val="15"/>
          <w:spacing w:val="8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15"/>
          <w:szCs w:val="15"/>
          <w:spacing w:val="-4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2=</w:t>
      </w:r>
      <w:r>
        <w:rPr>
          <w:rFonts w:ascii="Times New Roman" w:hAnsi="Times New Roman" w:cs="Times New Roman" w:eastAsia="Times New Roman"/>
          <w:sz w:val="15"/>
          <w:szCs w:val="15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2000.00</w:t>
      </w:r>
      <w:r>
        <w:rPr>
          <w:rFonts w:ascii="Times New Roman" w:hAnsi="Times New Roman" w:cs="Times New Roman" w:eastAsia="Times New Roman"/>
          <w:sz w:val="15"/>
          <w:szCs w:val="15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Ma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9" w:after="0" w:line="127" w:lineRule="exact"/>
        <w:ind w:right="1583"/>
        <w:jc w:val="right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0"/>
          <w:w w:val="101"/>
          <w:position w:val="-4"/>
        </w:rPr>
        <w:t>Cooling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1900" w:h="16840"/>
          <w:pgMar w:top="1020" w:bottom="280" w:left="900" w:right="1680"/>
        </w:sectPr>
      </w:pPr>
      <w:rPr/>
    </w:p>
    <w:p>
      <w:pPr>
        <w:spacing w:before="39" w:after="0" w:line="166" w:lineRule="auto"/>
        <w:ind w:left="5335" w:right="-57" w:firstLine="-2986"/>
        <w:jc w:val="left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15"/>
          <w:szCs w:val="15"/>
          <w:spacing w:val="35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(Ma)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5"/>
          <w:szCs w:val="15"/>
          <w:spacing w:val="2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15"/>
          <w:szCs w:val="15"/>
          <w:spacing w:val="-4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(Ma)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15"/>
          <w:szCs w:val="15"/>
          <w:spacing w:val="12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(Ma)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5"/>
          <w:szCs w:val="15"/>
          <w:spacing w:val="35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10"/>
        </w:rPr>
        <w:t>Starting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  <w:position w:val="1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1"/>
          <w:position w:val="10"/>
        </w:rPr>
        <w:t>temp.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1"/>
          <w:position w:val="1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  <w:t>(°C)</w:t>
      </w:r>
    </w:p>
    <w:p>
      <w:pPr>
        <w:spacing w:before="64" w:after="0" w:line="240" w:lineRule="auto"/>
        <w:ind w:right="-62"/>
        <w:jc w:val="left"/>
        <w:rPr>
          <w:rFonts w:ascii="Calibri" w:hAnsi="Calibri" w:cs="Calibri" w:eastAsia="Calibri"/>
          <w:sz w:val="15"/>
          <w:szCs w:val="15"/>
        </w:rPr>
      </w:pPr>
      <w:rPr/>
      <w:r>
        <w:rPr/>
        <w:br w:type="column"/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Ending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temp.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(°C)</w:t>
      </w:r>
    </w:p>
    <w:p>
      <w:pPr>
        <w:spacing w:before="64" w:after="0" w:line="240" w:lineRule="auto"/>
        <w:ind w:left="86" w:right="1648"/>
        <w:jc w:val="center"/>
        <w:rPr>
          <w:rFonts w:ascii="Calibri" w:hAnsi="Calibri" w:cs="Calibri" w:eastAsia="Calibri"/>
          <w:sz w:val="15"/>
          <w:szCs w:val="15"/>
        </w:rPr>
      </w:pPr>
      <w:rPr/>
      <w:r>
        <w:rPr/>
        <w:br w:type="column"/>
      </w:r>
      <w:r>
        <w:rPr>
          <w:rFonts w:ascii="Calibri" w:hAnsi="Calibri" w:cs="Calibri" w:eastAsia="Calibri"/>
          <w:sz w:val="15"/>
          <w:szCs w:val="15"/>
          <w:spacing w:val="0"/>
          <w:w w:val="101"/>
        </w:rPr>
        <w:t>rate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9" w:after="0" w:line="180" w:lineRule="exact"/>
        <w:ind w:left="-31" w:right="1533"/>
        <w:jc w:val="center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0"/>
          <w:w w:val="102"/>
        </w:rPr>
        <w:t>(°C/Ma)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jc w:val="center"/>
        <w:spacing w:after="0"/>
        <w:sectPr>
          <w:type w:val="continuous"/>
          <w:pgSz w:w="11900" w:h="16840"/>
          <w:pgMar w:top="1020" w:bottom="280" w:left="900" w:right="1680"/>
          <w:cols w:num="3" w:equalWidth="0">
            <w:col w:w="5887" w:space="134"/>
            <w:col w:w="1077" w:space="147"/>
            <w:col w:w="207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200003" w:type="dxa"/>
      </w:tblPr>
      <w:tblGrid/>
      <w:tr>
        <w:trPr>
          <w:trHeight w:val="214" w:hRule="exact"/>
        </w:trPr>
        <w:tc>
          <w:tcPr>
            <w:tcW w:w="1821" w:type="dxa"/>
            <w:tcBorders>
              <w:top w:val="nil" w:sz="6" w:space="0" w:color="auto"/>
              <w:bottom w:val="nil" w:sz="6" w:space="0" w:color="auto"/>
              <w:left w:val="single" w:sz="4.640" w:space="0" w:color="000000"/>
              <w:right w:val="nil" w:sz="6" w:space="0" w:color="auto"/>
            </w:tcBorders>
          </w:tcPr>
          <w:p>
            <w:pPr>
              <w:spacing w:before="12" w:after="0" w:line="240" w:lineRule="auto"/>
              <w:ind w:left="640" w:right="59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Period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</w:rPr>
              <w:t>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64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202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27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201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93" w:right="44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65" w:right="46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44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500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4.640" w:space="0" w:color="000000"/>
            </w:tcBorders>
          </w:tcPr>
          <w:p>
            <w:pPr>
              <w:spacing w:before="12" w:after="0" w:line="240" w:lineRule="auto"/>
              <w:ind w:left="30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-25000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192" w:hRule="exact"/>
        </w:trPr>
        <w:tc>
          <w:tcPr>
            <w:tcW w:w="1821" w:type="dxa"/>
            <w:tcBorders>
              <w:top w:val="nil" w:sz="6" w:space="0" w:color="auto"/>
              <w:bottom w:val="nil" w:sz="6" w:space="0" w:color="auto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173" w:lineRule="exact"/>
              <w:ind w:left="640" w:right="59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Period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4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201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7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201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93" w:right="44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9" w:right="39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500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44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500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173" w:lineRule="exact"/>
              <w:ind w:left="446" w:right="23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192" w:hRule="exact"/>
        </w:trPr>
        <w:tc>
          <w:tcPr>
            <w:tcW w:w="1821" w:type="dxa"/>
            <w:tcBorders>
              <w:top w:val="nil" w:sz="6" w:space="0" w:color="auto"/>
              <w:bottom w:val="nil" w:sz="6" w:space="0" w:color="auto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173" w:lineRule="exact"/>
              <w:ind w:left="640" w:right="59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Period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3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4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201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7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201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93" w:right="44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9" w:right="39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500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89" w:right="32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173" w:lineRule="exact"/>
              <w:ind w:left="324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50000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374" w:hRule="exact"/>
        </w:trPr>
        <w:tc>
          <w:tcPr>
            <w:tcW w:w="1821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173" w:lineRule="exact"/>
              <w:ind w:left="640" w:right="59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Period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4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4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4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201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24" w:right="371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17" w:right="369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201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65" w:right="46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89" w:right="32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47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173" w:lineRule="exact"/>
              <w:ind w:left="446" w:right="23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</w:tbl>
    <w:p>
      <w:pPr>
        <w:spacing w:before="99" w:after="0" w:line="240" w:lineRule="auto"/>
        <w:ind w:left="132" w:right="-20"/>
        <w:jc w:val="left"/>
        <w:rPr>
          <w:rFonts w:ascii="Calibri" w:hAnsi="Calibri" w:cs="Calibri" w:eastAsia="Calibri"/>
          <w:sz w:val="15"/>
          <w:szCs w:val="15"/>
        </w:rPr>
      </w:pPr>
      <w:rPr/>
      <w:r>
        <w:rPr/>
        <w:pict>
          <v:group style="position:absolute;margin-left:50.110001pt;margin-top:13.720849pt;width:386.74pt;height:169.78pt;mso-position-horizontal-relative:page;mso-position-vertical-relative:paragraph;z-index:-772" coordorigin="1002,274" coordsize="7735,3396">
            <v:group style="position:absolute;left:1008;top:280;width:2;height:3384" coordorigin="1008,280" coordsize="2,3384">
              <v:shape style="position:absolute;left:1008;top:280;width:2;height:3384" coordorigin="1008,280" coordsize="0,3384" path="m1008,280l1008,3664e" filled="f" stroked="t" strokeweight=".580pt" strokecolor="#000000">
                <v:path arrowok="t"/>
              </v:shape>
            </v:group>
            <v:group style="position:absolute;left:8726;top:290;width:2;height:3374" coordorigin="8726,290" coordsize="2,3374">
              <v:shape style="position:absolute;left:8726;top:290;width:2;height:3374" coordorigin="8726,290" coordsize="0,3374" path="m8726,290l8726,3664e" filled="f" stroked="t" strokeweight=".580pt" strokecolor="#000000">
                <v:path arrowok="t"/>
              </v:shape>
            </v:group>
            <v:group style="position:absolute;left:1013;top:285;width:7718;height:2" coordorigin="1013,285" coordsize="7718,2">
              <v:shape style="position:absolute;left:1013;top:285;width:7718;height:2" coordorigin="1013,285" coordsize="7718,0" path="m1013,285l8731,285e" filled="f" stroked="t" strokeweight=".580pt" strokecolor="#000000">
                <v:path arrowok="t"/>
              </v:shape>
            </v:group>
            <v:group style="position:absolute;left:4747;top:525;width:3984;height:2" coordorigin="4747,525" coordsize="3984,2">
              <v:shape style="position:absolute;left:4747;top:525;width:3984;height:2" coordorigin="4747,525" coordsize="3984,0" path="m4747,525l8731,52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Scenario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3a:</w:t>
      </w:r>
      <w:r>
        <w:rPr>
          <w:rFonts w:ascii="Times New Roman" w:hAnsi="Times New Roman" w:cs="Times New Roman" w:eastAsia="Times New Roman"/>
          <w:sz w:val="15"/>
          <w:szCs w:val="15"/>
          <w:spacing w:val="5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Crystallization</w:t>
      </w:r>
      <w:r>
        <w:rPr>
          <w:rFonts w:ascii="Times New Roman" w:hAnsi="Times New Roman" w:cs="Times New Roman" w:eastAsia="Times New Roman"/>
          <w:sz w:val="15"/>
          <w:szCs w:val="15"/>
          <w:spacing w:val="-13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(201.5</w:t>
      </w:r>
      <w:r>
        <w:rPr>
          <w:rFonts w:ascii="Times New Roman" w:hAnsi="Times New Roman" w:cs="Times New Roman" w:eastAsia="Times New Roman"/>
          <w:sz w:val="15"/>
          <w:szCs w:val="15"/>
          <w:spacing w:val="-8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Ma)</w:t>
      </w:r>
      <w:r>
        <w:rPr>
          <w:rFonts w:ascii="Times New Roman" w:hAnsi="Times New Roman" w:cs="Times New Roman" w:eastAsia="Times New Roman"/>
          <w:sz w:val="15"/>
          <w:szCs w:val="15"/>
          <w:spacing w:val="-6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15"/>
          <w:szCs w:val="15"/>
          <w:spacing w:val="-5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15"/>
          <w:szCs w:val="15"/>
          <w:spacing w:val="-1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15"/>
          <w:szCs w:val="15"/>
          <w:spacing w:val="-7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Ma)</w:t>
      </w:r>
      <w:r>
        <w:rPr>
          <w:rFonts w:ascii="Times New Roman" w:hAnsi="Times New Roman" w:cs="Times New Roman" w:eastAsia="Times New Roman"/>
          <w:sz w:val="15"/>
          <w:szCs w:val="15"/>
          <w:spacing w:val="27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15"/>
          <w:szCs w:val="15"/>
          <w:spacing w:val="-5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Excess</w:t>
      </w:r>
      <w:r>
        <w:rPr>
          <w:rFonts w:ascii="Times New Roman" w:hAnsi="Times New Roman" w:cs="Times New Roman" w:eastAsia="Times New Roman"/>
          <w:sz w:val="15"/>
          <w:szCs w:val="15"/>
          <w:spacing w:val="-8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40Ar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18" w:after="0" w:line="218" w:lineRule="exact"/>
        <w:ind w:left="204" w:right="-20"/>
        <w:jc w:val="left"/>
        <w:tabs>
          <w:tab w:pos="502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8"/>
          <w:szCs w:val="18"/>
          <w:spacing w:val="0"/>
          <w:w w:val="100"/>
        </w:rPr>
        <w:t>Diffusion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6"/>
        </w:rPr>
        <w:t>parameters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6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Mixed</w:t>
      </w:r>
      <w:r>
        <w:rPr>
          <w:rFonts w:ascii="Times New Roman" w:hAnsi="Times New Roman" w:cs="Times New Roman" w:eastAsia="Times New Roman"/>
          <w:sz w:val="15"/>
          <w:szCs w:val="15"/>
          <w:spacing w:val="-12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phases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020" w:bottom="280" w:left="900" w:right="1680"/>
        </w:sectPr>
      </w:pPr>
      <w:rPr/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10" w:right="-65"/>
        <w:jc w:val="left"/>
        <w:tabs>
          <w:tab w:pos="238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2"/>
          <w:w w:val="100"/>
        </w:rPr>
        <w:t>D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-3"/>
        </w:rPr>
        <w:t>0</w:t>
      </w:r>
      <w:r>
        <w:rPr>
          <w:rFonts w:ascii="Times New Roman" w:hAnsi="Times New Roman" w:cs="Times New Roman" w:eastAsia="Times New Roman"/>
          <w:sz w:val="10"/>
          <w:szCs w:val="10"/>
          <w:spacing w:val="11"/>
          <w:w w:val="100"/>
          <w:position w:val="-3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  <w:t>(cm²/s)</w:t>
      </w:r>
      <w:r>
        <w:rPr>
          <w:rFonts w:ascii="Calibri" w:hAnsi="Calibri" w:cs="Calibri" w:eastAsia="Calibri"/>
          <w:sz w:val="15"/>
          <w:szCs w:val="15"/>
          <w:spacing w:val="-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-29"/>
          <w:w w:val="100"/>
          <w:position w:val="0"/>
        </w:rPr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</w:r>
      <w:r>
        <w:rPr>
          <w:rFonts w:ascii="Calibri" w:hAnsi="Calibri" w:cs="Calibri" w:eastAsia="Calibri"/>
          <w:sz w:val="15"/>
          <w:szCs w:val="15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-3"/>
        </w:rPr>
        <w:t>a</w:t>
      </w:r>
      <w:r>
        <w:rPr>
          <w:rFonts w:ascii="Times New Roman" w:hAnsi="Times New Roman" w:cs="Times New Roman" w:eastAsia="Times New Roman"/>
          <w:sz w:val="10"/>
          <w:szCs w:val="10"/>
          <w:spacing w:val="8"/>
          <w:w w:val="100"/>
          <w:position w:val="-3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3"/>
          <w:position w:val="0"/>
        </w:rPr>
        <w:t>(J/mol)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</w:r>
    </w:p>
    <w:p>
      <w:pPr>
        <w:spacing w:before="16" w:after="0" w:line="240" w:lineRule="auto"/>
        <w:ind w:right="-67"/>
        <w:jc w:val="left"/>
        <w:rPr>
          <w:rFonts w:ascii="Calibri" w:hAnsi="Calibri" w:cs="Calibri" w:eastAsia="Calibri"/>
          <w:sz w:val="15"/>
          <w:szCs w:val="15"/>
        </w:rPr>
      </w:pPr>
      <w:rPr/>
      <w:r>
        <w:rPr/>
        <w:br w:type="column"/>
      </w:r>
      <w:r>
        <w:rPr>
          <w:rFonts w:ascii="Calibri" w:hAnsi="Calibri" w:cs="Calibri" w:eastAsia="Calibri"/>
          <w:sz w:val="15"/>
          <w:szCs w:val="15"/>
          <w:spacing w:val="0"/>
          <w:w w:val="102"/>
        </w:rPr>
        <w:t>Radius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9" w:after="0" w:line="240" w:lineRule="auto"/>
        <w:ind w:left="58" w:right="-20"/>
        <w:jc w:val="left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2"/>
          <w:w w:val="101"/>
        </w:rPr>
        <w:t>(</w:t>
      </w:r>
      <w:r>
        <w:rPr>
          <w:rFonts w:ascii="Calibri" w:hAnsi="Calibri" w:cs="Calibri" w:eastAsia="Calibri"/>
          <w:sz w:val="15"/>
          <w:szCs w:val="15"/>
          <w:spacing w:val="-2"/>
          <w:w w:val="101"/>
        </w:rPr>
        <w:t>µ</w:t>
      </w:r>
      <w:r>
        <w:rPr>
          <w:rFonts w:ascii="Calibri" w:hAnsi="Calibri" w:cs="Calibri" w:eastAsia="Calibri"/>
          <w:sz w:val="15"/>
          <w:szCs w:val="15"/>
          <w:spacing w:val="0"/>
          <w:w w:val="101"/>
        </w:rPr>
        <w:t>m)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16" w:after="0" w:line="251" w:lineRule="auto"/>
        <w:ind w:right="-47" w:firstLine="187"/>
        <w:jc w:val="left"/>
        <w:rPr>
          <w:rFonts w:ascii="Calibri" w:hAnsi="Calibri" w:cs="Calibri" w:eastAsia="Calibri"/>
          <w:sz w:val="15"/>
          <w:szCs w:val="15"/>
        </w:rPr>
      </w:pPr>
      <w:rPr/>
      <w:r>
        <w:rPr/>
        <w:br w:type="column"/>
      </w:r>
      <w:r>
        <w:rPr>
          <w:rFonts w:ascii="Calibri" w:hAnsi="Calibri" w:cs="Calibri" w:eastAsia="Calibri"/>
          <w:sz w:val="15"/>
          <w:szCs w:val="15"/>
          <w:spacing w:val="0"/>
          <w:w w:val="101"/>
        </w:rPr>
        <w:t>Modal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1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1"/>
        </w:rPr>
        <w:t>composition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16" w:after="0" w:line="251" w:lineRule="auto"/>
        <w:ind w:left="216" w:right="-47" w:firstLine="-216"/>
        <w:jc w:val="left"/>
        <w:rPr>
          <w:rFonts w:ascii="Calibri" w:hAnsi="Calibri" w:cs="Calibri" w:eastAsia="Calibri"/>
          <w:sz w:val="15"/>
          <w:szCs w:val="15"/>
        </w:rPr>
      </w:pPr>
      <w:rPr/>
      <w:r>
        <w:rPr/>
        <w:br w:type="column"/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%K2O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5"/>
          <w:szCs w:val="15"/>
          <w:spacing w:val="-2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1"/>
        </w:rPr>
        <w:t>mineral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48" w:after="0" w:line="179" w:lineRule="auto"/>
        <w:ind w:left="86" w:right="1623" w:firstLine="-86"/>
        <w:jc w:val="left"/>
        <w:tabs>
          <w:tab w:pos="1300" w:val="left"/>
        </w:tabs>
        <w:rPr>
          <w:rFonts w:ascii="Calibri" w:hAnsi="Calibri" w:cs="Calibri" w:eastAsia="Calibri"/>
          <w:sz w:val="15"/>
          <w:szCs w:val="15"/>
        </w:rPr>
      </w:pPr>
      <w:rPr/>
      <w:r>
        <w:rPr/>
        <w:br w:type="column"/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K</w:t>
      </w:r>
      <w:r>
        <w:rPr>
          <w:rFonts w:ascii="Calibri" w:hAnsi="Calibri" w:cs="Calibri" w:eastAsia="Calibri"/>
          <w:sz w:val="10"/>
          <w:szCs w:val="10"/>
          <w:spacing w:val="2"/>
          <w:w w:val="100"/>
          <w:position w:val="-3"/>
        </w:rPr>
        <w:t>2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  <w:t>contribution</w:t>
      </w:r>
      <w:r>
        <w:rPr>
          <w:rFonts w:ascii="Calibri" w:hAnsi="Calibri" w:cs="Calibri" w:eastAsia="Calibri"/>
          <w:sz w:val="15"/>
          <w:szCs w:val="15"/>
          <w:spacing w:val="-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-26"/>
          <w:w w:val="100"/>
          <w:position w:val="0"/>
        </w:rPr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</w:r>
      <w:r>
        <w:rPr>
          <w:rFonts w:ascii="Calibri" w:hAnsi="Calibri" w:cs="Calibri" w:eastAsia="Calibri"/>
          <w:sz w:val="15"/>
          <w:szCs w:val="15"/>
          <w:spacing w:val="0"/>
          <w:w w:val="103"/>
          <w:position w:val="-10"/>
        </w:rPr>
        <w:t>Ca/K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3"/>
          <w:position w:val="-1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  <w:t>(mixed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1"/>
          <w:position w:val="0"/>
        </w:rPr>
        <w:t>phase)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1020" w:bottom="280" w:left="900" w:right="1680"/>
          <w:cols w:num="5" w:equalWidth="0">
            <w:col w:w="2981" w:space="276"/>
            <w:col w:w="413" w:space="326"/>
            <w:col w:w="768" w:space="231"/>
            <w:col w:w="904" w:space="138"/>
            <w:col w:w="328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68.001251" w:type="dxa"/>
      </w:tblPr>
      <w:tblGrid/>
      <w:tr>
        <w:trPr>
          <w:trHeight w:val="209" w:hRule="exact"/>
        </w:trPr>
        <w:tc>
          <w:tcPr>
            <w:tcW w:w="7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color w:val="FF0000"/>
                <w:spacing w:val="0"/>
                <w:w w:val="102"/>
              </w:rPr>
              <w:t>Anorthite</w:t>
            </w:r>
            <w:r>
              <w:rPr>
                <w:rFonts w:ascii="Calibri" w:hAnsi="Calibri" w:cs="Calibri" w:eastAsia="Calibri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8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12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5.00E-02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7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196000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22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125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17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90.10%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4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0.10%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5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90.1%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5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3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50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192" w:hRule="exact"/>
        </w:trPr>
        <w:tc>
          <w:tcPr>
            <w:tcW w:w="7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color w:val="007F00"/>
                <w:spacing w:val="0"/>
                <w:w w:val="101"/>
                <w:position w:val="1"/>
              </w:rPr>
              <w:t>Muscovite</w:t>
            </w:r>
            <w:r>
              <w:rPr>
                <w:rFonts w:ascii="Calibri" w:hAnsi="Calibri" w:cs="Calibri" w:eastAsia="Calibri"/>
                <w:sz w:val="15"/>
                <w:szCs w:val="15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8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12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1.00E-01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7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243000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68" w:right="291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8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5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9.00%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1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10.00%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60" w:right="319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9.0%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5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57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270" w:hRule="exact"/>
        </w:trPr>
        <w:tc>
          <w:tcPr>
            <w:tcW w:w="7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46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color w:val="92D04F"/>
                <w:spacing w:val="0"/>
                <w:w w:val="101"/>
                <w:position w:val="1"/>
              </w:rPr>
              <w:t>CPX</w:t>
            </w:r>
            <w:r>
              <w:rPr>
                <w:rFonts w:ascii="Calibri" w:hAnsi="Calibri" w:cs="Calibri" w:eastAsia="Calibri"/>
                <w:sz w:val="15"/>
                <w:szCs w:val="15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8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9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1.36E+00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7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379200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1" w:right="235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0.7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5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0.01%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1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10.00%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60" w:right="319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0.9%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5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57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</w:tbl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15" w:right="-20"/>
        <w:jc w:val="lef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0"/>
          <w:w w:val="100"/>
        </w:rPr>
        <w:t>Thermal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7"/>
        </w:rPr>
        <w:t>history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943" w:right="-20"/>
        <w:jc w:val="left"/>
        <w:tabs>
          <w:tab w:pos="2520" w:val="left"/>
          <w:tab w:pos="3100" w:val="left"/>
          <w:tab w:pos="4860" w:val="left"/>
          <w:tab w:pos="6300" w:val="left"/>
          <w:tab w:pos="71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0"/>
          <w:w w:val="100"/>
        </w:rPr>
        <w:t>Crystallization</w:t>
      </w:r>
      <w:r>
        <w:rPr>
          <w:rFonts w:ascii="Times New Roman" w:hAnsi="Times New Roman" w:cs="Times New Roman" w:eastAsia="Times New Roman"/>
          <w:sz w:val="15"/>
          <w:szCs w:val="15"/>
          <w:spacing w:val="14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15"/>
          <w:szCs w:val="15"/>
          <w:spacing w:val="-4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1=</w:t>
      </w:r>
      <w:r>
        <w:rPr>
          <w:rFonts w:ascii="Times New Roman" w:hAnsi="Times New Roman" w:cs="Times New Roman" w:eastAsia="Times New Roman"/>
          <w:sz w:val="15"/>
          <w:szCs w:val="15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2000</w:t>
      </w:r>
      <w:r>
        <w:rPr>
          <w:rFonts w:ascii="Times New Roman" w:hAnsi="Times New Roman" w:cs="Times New Roman" w:eastAsia="Times New Roman"/>
          <w:sz w:val="15"/>
          <w:szCs w:val="15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15"/>
          <w:szCs w:val="15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15"/>
          <w:szCs w:val="15"/>
          <w:spacing w:val="8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15"/>
          <w:szCs w:val="15"/>
          <w:spacing w:val="-4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2=</w:t>
      </w:r>
      <w:r>
        <w:rPr>
          <w:rFonts w:ascii="Times New Roman" w:hAnsi="Times New Roman" w:cs="Times New Roman" w:eastAsia="Times New Roman"/>
          <w:sz w:val="15"/>
          <w:szCs w:val="15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2000.00</w:t>
      </w:r>
      <w:r>
        <w:rPr>
          <w:rFonts w:ascii="Times New Roman" w:hAnsi="Times New Roman" w:cs="Times New Roman" w:eastAsia="Times New Roman"/>
          <w:sz w:val="15"/>
          <w:szCs w:val="15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Ma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9" w:after="0" w:line="127" w:lineRule="exact"/>
        <w:ind w:right="1583"/>
        <w:jc w:val="right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0"/>
          <w:w w:val="101"/>
          <w:position w:val="-4"/>
        </w:rPr>
        <w:t>Cooling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1900" w:h="16840"/>
          <w:pgMar w:top="1020" w:bottom="280" w:left="900" w:right="1680"/>
        </w:sectPr>
      </w:pPr>
      <w:rPr/>
    </w:p>
    <w:p>
      <w:pPr>
        <w:spacing w:before="39" w:after="0" w:line="166" w:lineRule="auto"/>
        <w:ind w:left="5335" w:right="-57" w:firstLine="-2986"/>
        <w:jc w:val="left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15"/>
          <w:szCs w:val="15"/>
          <w:spacing w:val="35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(Ma)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5"/>
          <w:szCs w:val="15"/>
          <w:spacing w:val="2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15"/>
          <w:szCs w:val="15"/>
          <w:spacing w:val="-4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(Ma)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15"/>
          <w:szCs w:val="15"/>
          <w:spacing w:val="12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(Ma)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5"/>
          <w:szCs w:val="15"/>
          <w:spacing w:val="35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10"/>
        </w:rPr>
        <w:t>Starting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  <w:position w:val="1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1"/>
          <w:position w:val="10"/>
        </w:rPr>
        <w:t>temp.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1"/>
          <w:position w:val="1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  <w:t>(°C)</w:t>
      </w:r>
    </w:p>
    <w:p>
      <w:pPr>
        <w:spacing w:before="64" w:after="0" w:line="240" w:lineRule="auto"/>
        <w:ind w:right="-62"/>
        <w:jc w:val="left"/>
        <w:rPr>
          <w:rFonts w:ascii="Calibri" w:hAnsi="Calibri" w:cs="Calibri" w:eastAsia="Calibri"/>
          <w:sz w:val="15"/>
          <w:szCs w:val="15"/>
        </w:rPr>
      </w:pPr>
      <w:rPr/>
      <w:r>
        <w:rPr/>
        <w:br w:type="column"/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Ending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temp.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(°C)</w:t>
      </w:r>
    </w:p>
    <w:p>
      <w:pPr>
        <w:spacing w:before="64" w:after="0" w:line="240" w:lineRule="auto"/>
        <w:ind w:left="86" w:right="1648"/>
        <w:jc w:val="center"/>
        <w:rPr>
          <w:rFonts w:ascii="Calibri" w:hAnsi="Calibri" w:cs="Calibri" w:eastAsia="Calibri"/>
          <w:sz w:val="15"/>
          <w:szCs w:val="15"/>
        </w:rPr>
      </w:pPr>
      <w:rPr/>
      <w:r>
        <w:rPr/>
        <w:br w:type="column"/>
      </w:r>
      <w:r>
        <w:rPr>
          <w:rFonts w:ascii="Calibri" w:hAnsi="Calibri" w:cs="Calibri" w:eastAsia="Calibri"/>
          <w:sz w:val="15"/>
          <w:szCs w:val="15"/>
          <w:spacing w:val="0"/>
          <w:w w:val="101"/>
        </w:rPr>
        <w:t>rate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9" w:after="0" w:line="180" w:lineRule="exact"/>
        <w:ind w:left="-31" w:right="1533"/>
        <w:jc w:val="center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0"/>
          <w:w w:val="102"/>
        </w:rPr>
        <w:t>(°C/Ma)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jc w:val="center"/>
        <w:spacing w:after="0"/>
        <w:sectPr>
          <w:type w:val="continuous"/>
          <w:pgSz w:w="11900" w:h="16840"/>
          <w:pgMar w:top="1020" w:bottom="280" w:left="900" w:right="1680"/>
          <w:cols w:num="3" w:equalWidth="0">
            <w:col w:w="5887" w:space="134"/>
            <w:col w:w="1077" w:space="147"/>
            <w:col w:w="207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200003" w:type="dxa"/>
      </w:tblPr>
      <w:tblGrid/>
      <w:tr>
        <w:trPr>
          <w:trHeight w:val="214" w:hRule="exact"/>
        </w:trPr>
        <w:tc>
          <w:tcPr>
            <w:tcW w:w="1821" w:type="dxa"/>
            <w:tcBorders>
              <w:top w:val="nil" w:sz="6" w:space="0" w:color="auto"/>
              <w:bottom w:val="nil" w:sz="6" w:space="0" w:color="auto"/>
              <w:left w:val="single" w:sz="4.640" w:space="0" w:color="000000"/>
              <w:right w:val="nil" w:sz="6" w:space="0" w:color="auto"/>
            </w:tcBorders>
          </w:tcPr>
          <w:p>
            <w:pPr>
              <w:spacing w:before="12" w:after="0" w:line="240" w:lineRule="auto"/>
              <w:ind w:left="640" w:right="59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Period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</w:rPr>
              <w:t>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64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202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27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201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93" w:right="44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65" w:right="46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44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500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4.640" w:space="0" w:color="000000"/>
            </w:tcBorders>
          </w:tcPr>
          <w:p>
            <w:pPr>
              <w:spacing w:before="12" w:after="0" w:line="240" w:lineRule="auto"/>
              <w:ind w:left="30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-25000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192" w:hRule="exact"/>
        </w:trPr>
        <w:tc>
          <w:tcPr>
            <w:tcW w:w="1821" w:type="dxa"/>
            <w:tcBorders>
              <w:top w:val="nil" w:sz="6" w:space="0" w:color="auto"/>
              <w:bottom w:val="nil" w:sz="6" w:space="0" w:color="auto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173" w:lineRule="exact"/>
              <w:ind w:left="640" w:right="59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Period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4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201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7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201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93" w:right="44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9" w:right="39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500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44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500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173" w:lineRule="exact"/>
              <w:ind w:left="446" w:right="23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192" w:hRule="exact"/>
        </w:trPr>
        <w:tc>
          <w:tcPr>
            <w:tcW w:w="1821" w:type="dxa"/>
            <w:tcBorders>
              <w:top w:val="nil" w:sz="6" w:space="0" w:color="auto"/>
              <w:bottom w:val="nil" w:sz="6" w:space="0" w:color="auto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173" w:lineRule="exact"/>
              <w:ind w:left="640" w:right="59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Period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3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4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201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7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201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93" w:right="44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9" w:right="39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500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89" w:right="32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173" w:lineRule="exact"/>
              <w:ind w:left="324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50000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374" w:hRule="exact"/>
        </w:trPr>
        <w:tc>
          <w:tcPr>
            <w:tcW w:w="1821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173" w:lineRule="exact"/>
              <w:ind w:left="640" w:right="59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Period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4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46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4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201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24" w:right="371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17" w:right="369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201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65" w:right="46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97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89" w:right="32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47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173" w:lineRule="exact"/>
              <w:ind w:left="446" w:right="23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</w:tbl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32" w:right="-20"/>
        <w:jc w:val="left"/>
        <w:rPr>
          <w:rFonts w:ascii="Calibri" w:hAnsi="Calibri" w:cs="Calibri" w:eastAsia="Calibri"/>
          <w:sz w:val="15"/>
          <w:szCs w:val="15"/>
        </w:rPr>
      </w:pPr>
      <w:rPr/>
      <w:r>
        <w:rPr/>
        <w:pict>
          <v:group style="position:absolute;margin-left:50.110001pt;margin-top:8.771648pt;width:386.74pt;height:169.78pt;mso-position-horizontal-relative:page;mso-position-vertical-relative:paragraph;z-index:-771" coordorigin="1002,175" coordsize="7735,3396">
            <v:group style="position:absolute;left:1008;top:181;width:2;height:3384" coordorigin="1008,181" coordsize="2,3384">
              <v:shape style="position:absolute;left:1008;top:181;width:2;height:3384" coordorigin="1008,181" coordsize="0,3384" path="m1008,181l1008,3565e" filled="f" stroked="t" strokeweight=".580pt" strokecolor="#000000">
                <v:path arrowok="t"/>
              </v:shape>
            </v:group>
            <v:group style="position:absolute;left:8726;top:191;width:2;height:3374" coordorigin="8726,191" coordsize="2,3374">
              <v:shape style="position:absolute;left:8726;top:191;width:2;height:3374" coordorigin="8726,191" coordsize="0,3374" path="m8726,191l8726,3565e" filled="f" stroked="t" strokeweight=".580pt" strokecolor="#000000">
                <v:path arrowok="t"/>
              </v:shape>
            </v:group>
            <v:group style="position:absolute;left:1013;top:186;width:7718;height:2" coordorigin="1013,186" coordsize="7718,2">
              <v:shape style="position:absolute;left:1013;top:186;width:7718;height:2" coordorigin="1013,186" coordsize="7718,0" path="m1013,186l8731,186e" filled="f" stroked="t" strokeweight=".580pt" strokecolor="#000000">
                <v:path arrowok="t"/>
              </v:shape>
            </v:group>
            <v:group style="position:absolute;left:4747;top:426;width:3984;height:2" coordorigin="4747,426" coordsize="3984,2">
              <v:shape style="position:absolute;left:4747;top:426;width:3984;height:2" coordorigin="4747,426" coordsize="3984,0" path="m4747,426l8731,426e" filled="f" stroked="t" strokeweight=".580pt" strokecolor="#000000">
                <v:path arrowok="t"/>
              </v:shape>
            </v:group>
            <v:group style="position:absolute;left:1013;top:3560;width:7718;height:2" coordorigin="1013,3560" coordsize="7718,2">
              <v:shape style="position:absolute;left:1013;top:3560;width:7718;height:2" coordorigin="1013,3560" coordsize="7718,0" path="m1013,3560l8731,356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Scenario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3b:</w:t>
      </w:r>
      <w:r>
        <w:rPr>
          <w:rFonts w:ascii="Times New Roman" w:hAnsi="Times New Roman" w:cs="Times New Roman" w:eastAsia="Times New Roman"/>
          <w:sz w:val="15"/>
          <w:szCs w:val="15"/>
          <w:spacing w:val="9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Crystallization</w:t>
      </w:r>
      <w:r>
        <w:rPr>
          <w:rFonts w:ascii="Times New Roman" w:hAnsi="Times New Roman" w:cs="Times New Roman" w:eastAsia="Times New Roman"/>
          <w:sz w:val="15"/>
          <w:szCs w:val="15"/>
          <w:spacing w:val="-13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(201.5</w:t>
      </w:r>
      <w:r>
        <w:rPr>
          <w:rFonts w:ascii="Times New Roman" w:hAnsi="Times New Roman" w:cs="Times New Roman" w:eastAsia="Times New Roman"/>
          <w:sz w:val="15"/>
          <w:szCs w:val="15"/>
          <w:spacing w:val="-8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Ma)</w:t>
      </w:r>
      <w:r>
        <w:rPr>
          <w:rFonts w:ascii="Times New Roman" w:hAnsi="Times New Roman" w:cs="Times New Roman" w:eastAsia="Times New Roman"/>
          <w:sz w:val="15"/>
          <w:szCs w:val="15"/>
          <w:spacing w:val="-6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15"/>
          <w:szCs w:val="15"/>
          <w:spacing w:val="-5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15"/>
          <w:szCs w:val="15"/>
          <w:spacing w:val="-1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(100</w:t>
      </w:r>
      <w:r>
        <w:rPr>
          <w:rFonts w:ascii="Times New Roman" w:hAnsi="Times New Roman" w:cs="Times New Roman" w:eastAsia="Times New Roman"/>
          <w:sz w:val="15"/>
          <w:szCs w:val="15"/>
          <w:spacing w:val="-7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Ma)</w:t>
      </w:r>
      <w:r>
        <w:rPr>
          <w:rFonts w:ascii="Times New Roman" w:hAnsi="Times New Roman" w:cs="Times New Roman" w:eastAsia="Times New Roman"/>
          <w:sz w:val="15"/>
          <w:szCs w:val="15"/>
          <w:spacing w:val="27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15"/>
          <w:szCs w:val="15"/>
          <w:spacing w:val="-5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Excess</w:t>
      </w:r>
      <w:r>
        <w:rPr>
          <w:rFonts w:ascii="Times New Roman" w:hAnsi="Times New Roman" w:cs="Times New Roman" w:eastAsia="Times New Roman"/>
          <w:sz w:val="15"/>
          <w:szCs w:val="15"/>
          <w:spacing w:val="-8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40Ar*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18" w:after="0" w:line="218" w:lineRule="exact"/>
        <w:ind w:left="204" w:right="-20"/>
        <w:jc w:val="left"/>
        <w:tabs>
          <w:tab w:pos="502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8"/>
          <w:szCs w:val="18"/>
          <w:spacing w:val="0"/>
          <w:w w:val="100"/>
        </w:rPr>
        <w:t>Diffusion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6"/>
        </w:rPr>
        <w:t>parameters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6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Mixed</w:t>
      </w:r>
      <w:r>
        <w:rPr>
          <w:rFonts w:ascii="Times New Roman" w:hAnsi="Times New Roman" w:cs="Times New Roman" w:eastAsia="Times New Roman"/>
          <w:sz w:val="15"/>
          <w:szCs w:val="15"/>
          <w:spacing w:val="-12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phases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020" w:bottom="280" w:left="900" w:right="1680"/>
        </w:sectPr>
      </w:pPr>
      <w:rPr/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10" w:right="-65"/>
        <w:jc w:val="left"/>
        <w:tabs>
          <w:tab w:pos="238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2"/>
          <w:w w:val="100"/>
        </w:rPr>
        <w:t>D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-3"/>
        </w:rPr>
        <w:t>0</w:t>
      </w:r>
      <w:r>
        <w:rPr>
          <w:rFonts w:ascii="Times New Roman" w:hAnsi="Times New Roman" w:cs="Times New Roman" w:eastAsia="Times New Roman"/>
          <w:sz w:val="10"/>
          <w:szCs w:val="10"/>
          <w:spacing w:val="11"/>
          <w:w w:val="100"/>
          <w:position w:val="-3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  <w:t>(cm²/s)</w:t>
      </w:r>
      <w:r>
        <w:rPr>
          <w:rFonts w:ascii="Calibri" w:hAnsi="Calibri" w:cs="Calibri" w:eastAsia="Calibri"/>
          <w:sz w:val="15"/>
          <w:szCs w:val="15"/>
          <w:spacing w:val="-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-29"/>
          <w:w w:val="100"/>
          <w:position w:val="0"/>
        </w:rPr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</w:r>
      <w:r>
        <w:rPr>
          <w:rFonts w:ascii="Calibri" w:hAnsi="Calibri" w:cs="Calibri" w:eastAsia="Calibri"/>
          <w:sz w:val="15"/>
          <w:szCs w:val="15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-3"/>
        </w:rPr>
        <w:t>a</w:t>
      </w:r>
      <w:r>
        <w:rPr>
          <w:rFonts w:ascii="Times New Roman" w:hAnsi="Times New Roman" w:cs="Times New Roman" w:eastAsia="Times New Roman"/>
          <w:sz w:val="10"/>
          <w:szCs w:val="10"/>
          <w:spacing w:val="8"/>
          <w:w w:val="100"/>
          <w:position w:val="-3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3"/>
          <w:position w:val="0"/>
        </w:rPr>
        <w:t>(J/mol)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</w:r>
    </w:p>
    <w:p>
      <w:pPr>
        <w:spacing w:before="16" w:after="0" w:line="240" w:lineRule="auto"/>
        <w:ind w:right="-67"/>
        <w:jc w:val="left"/>
        <w:rPr>
          <w:rFonts w:ascii="Calibri" w:hAnsi="Calibri" w:cs="Calibri" w:eastAsia="Calibri"/>
          <w:sz w:val="15"/>
          <w:szCs w:val="15"/>
        </w:rPr>
      </w:pPr>
      <w:rPr/>
      <w:r>
        <w:rPr/>
        <w:br w:type="column"/>
      </w:r>
      <w:r>
        <w:rPr>
          <w:rFonts w:ascii="Calibri" w:hAnsi="Calibri" w:cs="Calibri" w:eastAsia="Calibri"/>
          <w:sz w:val="15"/>
          <w:szCs w:val="15"/>
          <w:spacing w:val="0"/>
          <w:w w:val="102"/>
        </w:rPr>
        <w:t>Radius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9" w:after="0" w:line="240" w:lineRule="auto"/>
        <w:ind w:left="58" w:right="-20"/>
        <w:jc w:val="left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2"/>
          <w:w w:val="101"/>
        </w:rPr>
        <w:t>(</w:t>
      </w:r>
      <w:r>
        <w:rPr>
          <w:rFonts w:ascii="Calibri" w:hAnsi="Calibri" w:cs="Calibri" w:eastAsia="Calibri"/>
          <w:sz w:val="15"/>
          <w:szCs w:val="15"/>
          <w:spacing w:val="-2"/>
          <w:w w:val="101"/>
        </w:rPr>
        <w:t>µ</w:t>
      </w:r>
      <w:r>
        <w:rPr>
          <w:rFonts w:ascii="Calibri" w:hAnsi="Calibri" w:cs="Calibri" w:eastAsia="Calibri"/>
          <w:sz w:val="15"/>
          <w:szCs w:val="15"/>
          <w:spacing w:val="0"/>
          <w:w w:val="101"/>
        </w:rPr>
        <w:t>m)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16" w:after="0" w:line="251" w:lineRule="auto"/>
        <w:ind w:right="-47" w:firstLine="187"/>
        <w:jc w:val="left"/>
        <w:rPr>
          <w:rFonts w:ascii="Calibri" w:hAnsi="Calibri" w:cs="Calibri" w:eastAsia="Calibri"/>
          <w:sz w:val="15"/>
          <w:szCs w:val="15"/>
        </w:rPr>
      </w:pPr>
      <w:rPr/>
      <w:r>
        <w:rPr/>
        <w:br w:type="column"/>
      </w:r>
      <w:r>
        <w:rPr>
          <w:rFonts w:ascii="Calibri" w:hAnsi="Calibri" w:cs="Calibri" w:eastAsia="Calibri"/>
          <w:sz w:val="15"/>
          <w:szCs w:val="15"/>
          <w:spacing w:val="0"/>
          <w:w w:val="101"/>
        </w:rPr>
        <w:t>Modal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1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1"/>
        </w:rPr>
        <w:t>composition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16" w:after="0" w:line="251" w:lineRule="auto"/>
        <w:ind w:left="216" w:right="-47" w:firstLine="-216"/>
        <w:jc w:val="left"/>
        <w:rPr>
          <w:rFonts w:ascii="Calibri" w:hAnsi="Calibri" w:cs="Calibri" w:eastAsia="Calibri"/>
          <w:sz w:val="15"/>
          <w:szCs w:val="15"/>
        </w:rPr>
      </w:pPr>
      <w:rPr/>
      <w:r>
        <w:rPr/>
        <w:br w:type="column"/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%K2O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5"/>
          <w:szCs w:val="15"/>
          <w:spacing w:val="-2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1"/>
        </w:rPr>
        <w:t>mineral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48" w:after="0" w:line="179" w:lineRule="auto"/>
        <w:ind w:left="86" w:right="1623" w:firstLine="-86"/>
        <w:jc w:val="left"/>
        <w:tabs>
          <w:tab w:pos="1300" w:val="left"/>
        </w:tabs>
        <w:rPr>
          <w:rFonts w:ascii="Calibri" w:hAnsi="Calibri" w:cs="Calibri" w:eastAsia="Calibri"/>
          <w:sz w:val="15"/>
          <w:szCs w:val="15"/>
        </w:rPr>
      </w:pPr>
      <w:rPr/>
      <w:r>
        <w:rPr/>
        <w:br w:type="column"/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K</w:t>
      </w:r>
      <w:r>
        <w:rPr>
          <w:rFonts w:ascii="Calibri" w:hAnsi="Calibri" w:cs="Calibri" w:eastAsia="Calibri"/>
          <w:sz w:val="10"/>
          <w:szCs w:val="10"/>
          <w:spacing w:val="2"/>
          <w:w w:val="100"/>
          <w:position w:val="-3"/>
        </w:rPr>
        <w:t>2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  <w:t>contribution</w:t>
      </w:r>
      <w:r>
        <w:rPr>
          <w:rFonts w:ascii="Calibri" w:hAnsi="Calibri" w:cs="Calibri" w:eastAsia="Calibri"/>
          <w:sz w:val="15"/>
          <w:szCs w:val="15"/>
          <w:spacing w:val="-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-26"/>
          <w:w w:val="100"/>
          <w:position w:val="0"/>
        </w:rPr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  <w:position w:val="0"/>
        </w:rPr>
      </w:r>
      <w:r>
        <w:rPr>
          <w:rFonts w:ascii="Calibri" w:hAnsi="Calibri" w:cs="Calibri" w:eastAsia="Calibri"/>
          <w:sz w:val="15"/>
          <w:szCs w:val="15"/>
          <w:spacing w:val="0"/>
          <w:w w:val="103"/>
          <w:position w:val="-10"/>
        </w:rPr>
        <w:t>Ca/K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3"/>
          <w:position w:val="-1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  <w:t>(mixed</w:t>
      </w:r>
      <w:r>
        <w:rPr>
          <w:rFonts w:ascii="Times New Roman" w:hAnsi="Times New Roman" w:cs="Times New Roman" w:eastAsia="Times New Roman"/>
          <w:sz w:val="15"/>
          <w:szCs w:val="15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1"/>
          <w:position w:val="0"/>
        </w:rPr>
        <w:t>phase)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1020" w:bottom="280" w:left="900" w:right="1680"/>
          <w:cols w:num="5" w:equalWidth="0">
            <w:col w:w="2981" w:space="276"/>
            <w:col w:w="413" w:space="326"/>
            <w:col w:w="768" w:space="231"/>
            <w:col w:w="904" w:space="138"/>
            <w:col w:w="328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68.001251" w:type="dxa"/>
      </w:tblPr>
      <w:tblGrid/>
      <w:tr>
        <w:trPr>
          <w:trHeight w:val="209" w:hRule="exact"/>
        </w:trPr>
        <w:tc>
          <w:tcPr>
            <w:tcW w:w="7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color w:val="FF0000"/>
                <w:spacing w:val="0"/>
                <w:w w:val="102"/>
              </w:rPr>
              <w:t>Anorthite</w:t>
            </w:r>
            <w:r>
              <w:rPr>
                <w:rFonts w:ascii="Calibri" w:hAnsi="Calibri" w:cs="Calibri" w:eastAsia="Calibri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8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12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5.00E-02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7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196000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22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125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17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99.50%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4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0.10%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34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98.50%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5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15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40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192" w:hRule="exact"/>
        </w:trPr>
        <w:tc>
          <w:tcPr>
            <w:tcW w:w="7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color w:val="007F00"/>
                <w:spacing w:val="0"/>
                <w:w w:val="101"/>
                <w:position w:val="1"/>
              </w:rPr>
              <w:t>Muscovite</w:t>
            </w:r>
            <w:r>
              <w:rPr>
                <w:rFonts w:ascii="Calibri" w:hAnsi="Calibri" w:cs="Calibri" w:eastAsia="Calibri"/>
                <w:sz w:val="15"/>
                <w:szCs w:val="15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8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12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1.00E-01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7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243000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68" w:right="291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6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5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0.50%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1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10.00%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72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0.50%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5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57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270" w:hRule="exact"/>
        </w:trPr>
        <w:tc>
          <w:tcPr>
            <w:tcW w:w="7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46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color w:val="92D04F"/>
                <w:spacing w:val="0"/>
                <w:w w:val="101"/>
                <w:position w:val="1"/>
              </w:rPr>
              <w:t>CPX</w:t>
            </w:r>
            <w:r>
              <w:rPr>
                <w:rFonts w:ascii="Calibri" w:hAnsi="Calibri" w:cs="Calibri" w:eastAsia="Calibri"/>
                <w:sz w:val="15"/>
                <w:szCs w:val="15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8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9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1.36E+00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73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379200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68" w:right="291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5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0.01%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1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10.00%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72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1.00%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5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57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</w:tbl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15" w:right="-20"/>
        <w:jc w:val="lef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0"/>
          <w:w w:val="100"/>
        </w:rPr>
        <w:t>Thermal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7"/>
        </w:rPr>
        <w:t>history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943" w:right="-20"/>
        <w:jc w:val="left"/>
        <w:tabs>
          <w:tab w:pos="2500" w:val="left"/>
          <w:tab w:pos="3100" w:val="left"/>
          <w:tab w:pos="4860" w:val="left"/>
          <w:tab w:pos="6300" w:val="left"/>
          <w:tab w:pos="71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0"/>
          <w:w w:val="100"/>
        </w:rPr>
        <w:t>Crystallization</w:t>
      </w:r>
      <w:r>
        <w:rPr>
          <w:rFonts w:ascii="Times New Roman" w:hAnsi="Times New Roman" w:cs="Times New Roman" w:eastAsia="Times New Roman"/>
          <w:sz w:val="15"/>
          <w:szCs w:val="15"/>
          <w:spacing w:val="14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15"/>
          <w:szCs w:val="15"/>
          <w:spacing w:val="-4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1=</w:t>
      </w:r>
      <w:r>
        <w:rPr>
          <w:rFonts w:ascii="Times New Roman" w:hAnsi="Times New Roman" w:cs="Times New Roman" w:eastAsia="Times New Roman"/>
          <w:sz w:val="15"/>
          <w:szCs w:val="15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201.5</w:t>
      </w:r>
      <w:r>
        <w:rPr>
          <w:rFonts w:ascii="Times New Roman" w:hAnsi="Times New Roman" w:cs="Times New Roman" w:eastAsia="Times New Roman"/>
          <w:sz w:val="15"/>
          <w:szCs w:val="15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15"/>
          <w:szCs w:val="15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15"/>
          <w:szCs w:val="15"/>
          <w:spacing w:val="8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15"/>
          <w:szCs w:val="15"/>
          <w:spacing w:val="-4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2=</w:t>
      </w:r>
      <w:r>
        <w:rPr>
          <w:rFonts w:ascii="Times New Roman" w:hAnsi="Times New Roman" w:cs="Times New Roman" w:eastAsia="Times New Roman"/>
          <w:sz w:val="15"/>
          <w:szCs w:val="15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2000.00</w:t>
      </w:r>
      <w:r>
        <w:rPr>
          <w:rFonts w:ascii="Times New Roman" w:hAnsi="Times New Roman" w:cs="Times New Roman" w:eastAsia="Times New Roman"/>
          <w:sz w:val="15"/>
          <w:szCs w:val="15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Ma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9" w:after="0" w:line="127" w:lineRule="exact"/>
        <w:ind w:right="1583"/>
        <w:jc w:val="right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0"/>
          <w:w w:val="101"/>
          <w:position w:val="-4"/>
        </w:rPr>
        <w:t>Cooling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1900" w:h="16840"/>
          <w:pgMar w:top="1020" w:bottom="280" w:left="900" w:right="1680"/>
        </w:sectPr>
      </w:pPr>
      <w:rPr/>
    </w:p>
    <w:p>
      <w:pPr>
        <w:spacing w:before="39" w:after="0" w:line="166" w:lineRule="auto"/>
        <w:ind w:left="5335" w:right="-57" w:firstLine="-2986"/>
        <w:jc w:val="left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15"/>
          <w:szCs w:val="15"/>
          <w:spacing w:val="35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(Ma)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5"/>
          <w:szCs w:val="15"/>
          <w:spacing w:val="2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15"/>
          <w:szCs w:val="15"/>
          <w:spacing w:val="-4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(Ma)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15"/>
          <w:szCs w:val="15"/>
          <w:spacing w:val="12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(Ma)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5"/>
          <w:szCs w:val="15"/>
          <w:spacing w:val="35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10"/>
        </w:rPr>
        <w:t>Starting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  <w:position w:val="1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1"/>
          <w:position w:val="10"/>
        </w:rPr>
        <w:t>temp.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1"/>
          <w:position w:val="1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0"/>
        </w:rPr>
        <w:t>(°C)</w:t>
      </w:r>
    </w:p>
    <w:p>
      <w:pPr>
        <w:spacing w:before="64" w:after="0" w:line="240" w:lineRule="auto"/>
        <w:ind w:right="-62"/>
        <w:jc w:val="left"/>
        <w:rPr>
          <w:rFonts w:ascii="Calibri" w:hAnsi="Calibri" w:cs="Calibri" w:eastAsia="Calibri"/>
          <w:sz w:val="15"/>
          <w:szCs w:val="15"/>
        </w:rPr>
      </w:pPr>
      <w:rPr/>
      <w:r>
        <w:rPr/>
        <w:br w:type="column"/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Ending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temp.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  <w:t>(°C)</w:t>
      </w:r>
    </w:p>
    <w:p>
      <w:pPr>
        <w:spacing w:before="64" w:after="0" w:line="240" w:lineRule="auto"/>
        <w:ind w:left="86" w:right="1648"/>
        <w:jc w:val="center"/>
        <w:rPr>
          <w:rFonts w:ascii="Calibri" w:hAnsi="Calibri" w:cs="Calibri" w:eastAsia="Calibri"/>
          <w:sz w:val="15"/>
          <w:szCs w:val="15"/>
        </w:rPr>
      </w:pPr>
      <w:rPr/>
      <w:r>
        <w:rPr/>
        <w:br w:type="column"/>
      </w:r>
      <w:r>
        <w:rPr>
          <w:rFonts w:ascii="Calibri" w:hAnsi="Calibri" w:cs="Calibri" w:eastAsia="Calibri"/>
          <w:sz w:val="15"/>
          <w:szCs w:val="15"/>
          <w:spacing w:val="0"/>
          <w:w w:val="101"/>
        </w:rPr>
        <w:t>rate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spacing w:before="9" w:after="0" w:line="240" w:lineRule="auto"/>
        <w:ind w:left="-31" w:right="1533"/>
        <w:jc w:val="center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spacing w:val="0"/>
          <w:w w:val="102"/>
        </w:rPr>
        <w:t>(°C/Ma)</w:t>
      </w:r>
      <w:r>
        <w:rPr>
          <w:rFonts w:ascii="Calibri" w:hAnsi="Calibri" w:cs="Calibri" w:eastAsia="Calibri"/>
          <w:sz w:val="15"/>
          <w:szCs w:val="15"/>
          <w:spacing w:val="0"/>
          <w:w w:val="100"/>
        </w:rPr>
      </w:r>
    </w:p>
    <w:p>
      <w:pPr>
        <w:jc w:val="center"/>
        <w:spacing w:after="0"/>
        <w:sectPr>
          <w:type w:val="continuous"/>
          <w:pgSz w:w="11900" w:h="16840"/>
          <w:pgMar w:top="1020" w:bottom="280" w:left="900" w:right="1680"/>
          <w:cols w:num="3" w:equalWidth="0">
            <w:col w:w="5887" w:space="134"/>
            <w:col w:w="1077" w:space="147"/>
            <w:col w:w="207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44.801331" w:type="dxa"/>
      </w:tblPr>
      <w:tblGrid/>
      <w:tr>
        <w:trPr>
          <w:trHeight w:val="214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4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Period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64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102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27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101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393" w:right="44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465" w:right="46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9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444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150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326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-7500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192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Period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2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64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27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393" w:right="44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389" w:right="39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150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9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44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150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65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192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Period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3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64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278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393" w:right="44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389" w:right="39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150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9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89" w:right="335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312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15000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  <w:tr>
        <w:trPr>
          <w:trHeight w:val="27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0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Period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4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64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101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324" w:right="371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317" w:right="369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101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65" w:right="46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9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89" w:right="335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99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65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  <w:position w:val="0"/>
              </w:rPr>
            </w:r>
          </w:p>
        </w:tc>
      </w:tr>
    </w:tbl>
    <w:sectPr>
      <w:type w:val="continuous"/>
      <w:pgSz w:w="11900" w:h="16840"/>
      <w:pgMar w:top="1020" w:bottom="280" w:left="9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235810B</dc:creator>
  <dc:title>Mixing model.xlsx</dc:title>
  <dcterms:created xsi:type="dcterms:W3CDTF">2024-06-12T13:31:45Z</dcterms:created>
  <dcterms:modified xsi:type="dcterms:W3CDTF">2024-06-12T13:31:45Z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LastSaved">
    <vt:filetime>2024-06-12T00:00:00Z</vt:filetime>
  </property>
</Properties>
</file>